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25" w:rsidRPr="00863B35" w:rsidRDefault="007D6CB0">
      <w:pPr>
        <w:pStyle w:val="3"/>
        <w:jc w:val="left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PHtOE3kCAAD8&#10;BAAADgAAAAAAAAAAAAAAAAAuAgAAZHJzL2Uyb0RvYy54bWxQSwECLQAUAAYACAAAACEA4cgNxuIA&#10;AAAOAQAADwAAAAAAAAAAAAAAAADTBAAAZHJzL2Rvd25yZXYueG1sUEsFBgAAAAAEAAQA8wAAAOIF&#10;AAAAAA==&#10;" filled="f"/>
        </w:pict>
      </w:r>
    </w:p>
    <w:p w:rsidR="00B94725" w:rsidRDefault="00B94725">
      <w:pPr>
        <w:pStyle w:val="3"/>
      </w:pPr>
      <w:r>
        <w:t>ΥΠΕΥΘΥΝΗ ΔΗΛΩΣΗ</w:t>
      </w:r>
    </w:p>
    <w:p w:rsidR="00B94725" w:rsidRDefault="00B94725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B94725" w:rsidRDefault="00B94725">
      <w:pPr>
        <w:pStyle w:val="a3"/>
        <w:tabs>
          <w:tab w:val="clear" w:pos="4153"/>
          <w:tab w:val="clear" w:pos="8306"/>
        </w:tabs>
      </w:pPr>
    </w:p>
    <w:p w:rsidR="00B94725" w:rsidRDefault="00B9472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94725" w:rsidRDefault="00B94725">
      <w:pPr>
        <w:pStyle w:val="a5"/>
        <w:jc w:val="left"/>
        <w:rPr>
          <w:bCs/>
          <w:sz w:val="22"/>
        </w:rPr>
      </w:pPr>
    </w:p>
    <w:p w:rsidR="00B94725" w:rsidRDefault="00B94725">
      <w:pPr>
        <w:rPr>
          <w:rFonts w:ascii="Arial" w:hAnsi="Arial" w:cs="Arial"/>
          <w:sz w:val="20"/>
        </w:rPr>
      </w:pPr>
    </w:p>
    <w:tbl>
      <w:tblPr>
        <w:tblW w:w="105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93"/>
        <w:gridCol w:w="98"/>
        <w:gridCol w:w="6"/>
      </w:tblGrid>
      <w:tr w:rsidR="00B94725" w:rsidTr="005D3CF3">
        <w:trPr>
          <w:gridAfter w:val="1"/>
          <w:wAfter w:w="6" w:type="dxa"/>
          <w:cantSplit/>
          <w:trHeight w:val="415"/>
        </w:trPr>
        <w:tc>
          <w:tcPr>
            <w:tcW w:w="1544" w:type="dxa"/>
          </w:tcPr>
          <w:p w:rsidR="00B94725" w:rsidRDefault="00B9472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B94725" w:rsidRPr="00B13D89" w:rsidRDefault="002E5F1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ΔΙΕΥΘΥΝΣΗ Π.Ε. </w:t>
            </w:r>
            <w:r w:rsidR="008A3EE6">
              <w:rPr>
                <w:rFonts w:ascii="Arial" w:hAnsi="Arial" w:cs="Arial"/>
                <w:sz w:val="20"/>
                <w:szCs w:val="20"/>
              </w:rPr>
              <w:t>ΗΛΕΙΑΣ</w:t>
            </w:r>
          </w:p>
        </w:tc>
      </w:tr>
      <w:tr w:rsidR="00B94725" w:rsidTr="005D3CF3">
        <w:trPr>
          <w:gridAfter w:val="1"/>
          <w:wAfter w:w="6" w:type="dxa"/>
          <w:cantSplit/>
          <w:trHeight w:val="415"/>
        </w:trPr>
        <w:tc>
          <w:tcPr>
            <w:tcW w:w="1544" w:type="dxa"/>
          </w:tcPr>
          <w:p w:rsidR="00B94725" w:rsidRDefault="00B9472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B94725" w:rsidRDefault="00B9472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B94725" w:rsidRDefault="00B9472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B94725" w:rsidRDefault="00B9472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94725" w:rsidTr="005D3CF3">
        <w:trPr>
          <w:gridAfter w:val="1"/>
          <w:wAfter w:w="6" w:type="dxa"/>
          <w:cantSplit/>
          <w:trHeight w:val="99"/>
        </w:trPr>
        <w:tc>
          <w:tcPr>
            <w:tcW w:w="2624" w:type="dxa"/>
            <w:gridSpan w:val="4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4725" w:rsidTr="005D3CF3">
        <w:trPr>
          <w:gridAfter w:val="1"/>
          <w:wAfter w:w="6" w:type="dxa"/>
          <w:cantSplit/>
          <w:trHeight w:val="99"/>
        </w:trPr>
        <w:tc>
          <w:tcPr>
            <w:tcW w:w="2624" w:type="dxa"/>
            <w:gridSpan w:val="4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4725" w:rsidTr="005D3CF3">
        <w:trPr>
          <w:gridAfter w:val="1"/>
          <w:wAfter w:w="6" w:type="dxa"/>
          <w:cantSplit/>
        </w:trPr>
        <w:tc>
          <w:tcPr>
            <w:tcW w:w="2624" w:type="dxa"/>
            <w:gridSpan w:val="4"/>
          </w:tcPr>
          <w:p w:rsidR="00B94725" w:rsidRDefault="00B9472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B94725" w:rsidRDefault="00B9472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94725" w:rsidTr="005D3CF3">
        <w:trPr>
          <w:gridAfter w:val="1"/>
          <w:wAfter w:w="6" w:type="dxa"/>
          <w:cantSplit/>
          <w:trHeight w:val="99"/>
        </w:trPr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4725" w:rsidTr="005D3CF3">
        <w:trPr>
          <w:gridAfter w:val="1"/>
          <w:wAfter w:w="6" w:type="dxa"/>
          <w:cantSplit/>
        </w:trPr>
        <w:tc>
          <w:tcPr>
            <w:tcW w:w="2624" w:type="dxa"/>
            <w:gridSpan w:val="4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7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4725" w:rsidTr="005D3CF3">
        <w:trPr>
          <w:gridAfter w:val="1"/>
          <w:wAfter w:w="6" w:type="dxa"/>
          <w:cantSplit/>
        </w:trPr>
        <w:tc>
          <w:tcPr>
            <w:tcW w:w="1873" w:type="dxa"/>
            <w:gridSpan w:val="2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gridSpan w:val="2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94725" w:rsidTr="005D3CF3">
        <w:trPr>
          <w:cantSplit/>
          <w:trHeight w:val="520"/>
        </w:trPr>
        <w:tc>
          <w:tcPr>
            <w:tcW w:w="2531" w:type="dxa"/>
            <w:gridSpan w:val="3"/>
            <w:vAlign w:val="bottom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94725" w:rsidRDefault="00B947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B94725" w:rsidRDefault="00B9472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7"/>
            <w:vAlign w:val="bottom"/>
          </w:tcPr>
          <w:p w:rsidR="00B94725" w:rsidRDefault="00B9472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A4D39" w:rsidRPr="008A3EE6" w:rsidTr="005D3CF3">
        <w:trPr>
          <w:gridAfter w:val="2"/>
          <w:wAfter w:w="104" w:type="dxa"/>
          <w:trHeight w:val="769"/>
        </w:trPr>
        <w:tc>
          <w:tcPr>
            <w:tcW w:w="1044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A4D39" w:rsidRDefault="00FA4D39" w:rsidP="00EE11A9">
            <w:pPr>
              <w:ind w:right="124"/>
              <w:rPr>
                <w:rFonts w:ascii="Calibri" w:hAnsi="Calibri" w:cs="Calibri"/>
              </w:rPr>
            </w:pPr>
          </w:p>
          <w:p w:rsidR="00FA4D39" w:rsidRPr="000020A7" w:rsidRDefault="00FA4D39" w:rsidP="00EE11A9">
            <w:pPr>
              <w:ind w:right="124"/>
              <w:rPr>
                <w:rFonts w:ascii="Calibri" w:hAnsi="Calibri" w:cs="Calibri"/>
                <w:sz w:val="22"/>
                <w:szCs w:val="22"/>
              </w:rPr>
            </w:pPr>
            <w:r w:rsidRPr="000020A7">
              <w:rPr>
                <w:rFonts w:ascii="Calibri" w:hAnsi="Calibri" w:cs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0020A7">
              <w:rPr>
                <w:rFonts w:ascii="Calibri" w:hAnsi="Calibri" w:cs="Calibri"/>
                <w:sz w:val="22"/>
                <w:szCs w:val="22"/>
                <w:vertAlign w:val="superscript"/>
              </w:rPr>
              <w:t>(3)</w:t>
            </w:r>
            <w:r w:rsidRPr="000020A7">
              <w:rPr>
                <w:rFonts w:ascii="Calibri" w:hAnsi="Calibri" w:cs="Calibri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A4D39" w:rsidRPr="0023418D" w:rsidTr="005D3CF3">
        <w:trPr>
          <w:gridAfter w:val="2"/>
          <w:wAfter w:w="104" w:type="dxa"/>
          <w:trHeight w:val="517"/>
        </w:trPr>
        <w:tc>
          <w:tcPr>
            <w:tcW w:w="10446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A4D39" w:rsidRPr="000020A7" w:rsidRDefault="0023418D" w:rsidP="00E31A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0020A7">
              <w:rPr>
                <w:rFonts w:ascii="Calibri" w:hAnsi="Calibri" w:cs="Calibri"/>
                <w:b/>
              </w:rPr>
              <w:t xml:space="preserve">Για τον διορισμό μου υποβάλλω </w:t>
            </w:r>
            <w:r w:rsidR="00E31AE2" w:rsidRPr="000020A7">
              <w:rPr>
                <w:rFonts w:ascii="Calibri" w:hAnsi="Calibri" w:cs="Calibri"/>
                <w:b/>
              </w:rPr>
              <w:t xml:space="preserve">ΤΟ ΣΥΝΟΛΟ ΜΕ ΤΑ ΔΙΚΑΙΟΛΟΓΗΤΙΚΑ </w:t>
            </w:r>
            <w:r w:rsidRPr="000020A7">
              <w:rPr>
                <w:rFonts w:ascii="Calibri" w:hAnsi="Calibri" w:cs="Calibri"/>
                <w:b/>
              </w:rPr>
              <w:t>με τα προσόντα / κριτήρια κατάταξης που έχ</w:t>
            </w:r>
            <w:r w:rsidR="000D0170" w:rsidRPr="000020A7">
              <w:rPr>
                <w:rFonts w:ascii="Calibri" w:hAnsi="Calibri" w:cs="Calibri"/>
                <w:b/>
              </w:rPr>
              <w:t>ουν ήδη</w:t>
            </w:r>
            <w:r w:rsidRPr="000020A7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020A7">
              <w:rPr>
                <w:rFonts w:ascii="Calibri" w:hAnsi="Calibri" w:cs="Calibri"/>
                <w:b/>
              </w:rPr>
              <w:t>μοριοδοτηθεί</w:t>
            </w:r>
            <w:proofErr w:type="spellEnd"/>
            <w:r w:rsidR="00E31AE2" w:rsidRPr="000020A7">
              <w:rPr>
                <w:rFonts w:ascii="Calibri" w:hAnsi="Calibri" w:cs="Calibri"/>
                <w:b/>
              </w:rPr>
              <w:t xml:space="preserve"> από το ΑΣΕΠ</w:t>
            </w:r>
            <w:r w:rsidR="000D0170" w:rsidRPr="000020A7">
              <w:rPr>
                <w:rFonts w:ascii="Calibri" w:hAnsi="Calibri" w:cs="Calibri"/>
                <w:b/>
              </w:rPr>
              <w:t>.</w:t>
            </w:r>
          </w:p>
          <w:p w:rsidR="00E31AE2" w:rsidRPr="000020A7" w:rsidRDefault="00E31AE2" w:rsidP="00E31A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:rsidR="00B94725" w:rsidRPr="0023418D" w:rsidRDefault="00B94725">
      <w:pPr>
        <w:rPr>
          <w:b/>
        </w:rPr>
        <w:sectPr w:rsidR="00B94725" w:rsidRPr="0023418D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p w:rsidR="00877103" w:rsidRDefault="00877103" w:rsidP="000D0170">
      <w:pPr>
        <w:rPr>
          <w:rFonts w:ascii="Calibri" w:hAnsi="Calibri" w:cs="Calibri"/>
          <w:b/>
        </w:rPr>
      </w:pPr>
    </w:p>
    <w:tbl>
      <w:tblPr>
        <w:tblStyle w:val="aa"/>
        <w:tblW w:w="0" w:type="auto"/>
        <w:tblLook w:val="04A0"/>
      </w:tblPr>
      <w:tblGrid>
        <w:gridCol w:w="675"/>
        <w:gridCol w:w="4253"/>
        <w:gridCol w:w="709"/>
        <w:gridCol w:w="4536"/>
      </w:tblGrid>
      <w:tr w:rsidR="00877103" w:rsidTr="00877103">
        <w:tc>
          <w:tcPr>
            <w:tcW w:w="675" w:type="dxa"/>
          </w:tcPr>
          <w:p w:rsidR="00877103" w:rsidRDefault="00877103" w:rsidP="00503469">
            <w:r>
              <w:t>Α/Α</w:t>
            </w:r>
          </w:p>
        </w:tc>
        <w:tc>
          <w:tcPr>
            <w:tcW w:w="4253" w:type="dxa"/>
          </w:tcPr>
          <w:p w:rsidR="00877103" w:rsidRDefault="00877103" w:rsidP="00503469">
            <w:r>
              <w:t>ΔΙΚΑΙΟΛΟΓΗΤΙΚΑ</w:t>
            </w:r>
          </w:p>
        </w:tc>
        <w:tc>
          <w:tcPr>
            <w:tcW w:w="709" w:type="dxa"/>
          </w:tcPr>
          <w:p w:rsidR="00877103" w:rsidRDefault="00877103" w:rsidP="00503469">
            <w:r>
              <w:t>Α/Α</w:t>
            </w:r>
          </w:p>
        </w:tc>
        <w:tc>
          <w:tcPr>
            <w:tcW w:w="4536" w:type="dxa"/>
          </w:tcPr>
          <w:p w:rsidR="00877103" w:rsidRDefault="00877103" w:rsidP="00503469">
            <w:r>
              <w:t>ΔΙΚΑΙΟΛΟΓΗΤΙΚΑ</w:t>
            </w:r>
          </w:p>
        </w:tc>
      </w:tr>
      <w:tr w:rsidR="00877103" w:rsidTr="00877103">
        <w:tc>
          <w:tcPr>
            <w:tcW w:w="675" w:type="dxa"/>
          </w:tcPr>
          <w:p w:rsidR="00877103" w:rsidRDefault="00877103" w:rsidP="00503469"/>
        </w:tc>
        <w:tc>
          <w:tcPr>
            <w:tcW w:w="4253" w:type="dxa"/>
          </w:tcPr>
          <w:p w:rsidR="00877103" w:rsidRDefault="00877103" w:rsidP="00503469"/>
        </w:tc>
        <w:tc>
          <w:tcPr>
            <w:tcW w:w="709" w:type="dxa"/>
          </w:tcPr>
          <w:p w:rsidR="00877103" w:rsidRDefault="00877103" w:rsidP="00503469"/>
        </w:tc>
        <w:tc>
          <w:tcPr>
            <w:tcW w:w="4536" w:type="dxa"/>
          </w:tcPr>
          <w:p w:rsidR="00877103" w:rsidRDefault="00877103" w:rsidP="00503469"/>
        </w:tc>
      </w:tr>
      <w:tr w:rsidR="00877103" w:rsidTr="00877103">
        <w:tc>
          <w:tcPr>
            <w:tcW w:w="675" w:type="dxa"/>
          </w:tcPr>
          <w:p w:rsidR="00877103" w:rsidRDefault="00877103" w:rsidP="00503469"/>
        </w:tc>
        <w:tc>
          <w:tcPr>
            <w:tcW w:w="4253" w:type="dxa"/>
          </w:tcPr>
          <w:p w:rsidR="00877103" w:rsidRDefault="00877103" w:rsidP="00503469"/>
        </w:tc>
        <w:tc>
          <w:tcPr>
            <w:tcW w:w="709" w:type="dxa"/>
          </w:tcPr>
          <w:p w:rsidR="00877103" w:rsidRDefault="00877103" w:rsidP="00503469"/>
        </w:tc>
        <w:tc>
          <w:tcPr>
            <w:tcW w:w="4536" w:type="dxa"/>
          </w:tcPr>
          <w:p w:rsidR="00877103" w:rsidRDefault="00877103" w:rsidP="00503469"/>
        </w:tc>
      </w:tr>
      <w:tr w:rsidR="00877103" w:rsidTr="00877103">
        <w:tc>
          <w:tcPr>
            <w:tcW w:w="675" w:type="dxa"/>
          </w:tcPr>
          <w:p w:rsidR="00877103" w:rsidRDefault="00877103" w:rsidP="00503469"/>
        </w:tc>
        <w:tc>
          <w:tcPr>
            <w:tcW w:w="4253" w:type="dxa"/>
          </w:tcPr>
          <w:p w:rsidR="00877103" w:rsidRDefault="00877103" w:rsidP="00503469"/>
        </w:tc>
        <w:tc>
          <w:tcPr>
            <w:tcW w:w="709" w:type="dxa"/>
          </w:tcPr>
          <w:p w:rsidR="00877103" w:rsidRDefault="00877103" w:rsidP="00503469"/>
        </w:tc>
        <w:tc>
          <w:tcPr>
            <w:tcW w:w="4536" w:type="dxa"/>
          </w:tcPr>
          <w:p w:rsidR="00877103" w:rsidRDefault="00877103" w:rsidP="00503469"/>
        </w:tc>
      </w:tr>
      <w:tr w:rsidR="00877103" w:rsidTr="00877103">
        <w:tc>
          <w:tcPr>
            <w:tcW w:w="675" w:type="dxa"/>
          </w:tcPr>
          <w:p w:rsidR="00877103" w:rsidRDefault="00877103" w:rsidP="00503469"/>
        </w:tc>
        <w:tc>
          <w:tcPr>
            <w:tcW w:w="4253" w:type="dxa"/>
          </w:tcPr>
          <w:p w:rsidR="00877103" w:rsidRDefault="00877103" w:rsidP="00503469"/>
        </w:tc>
        <w:tc>
          <w:tcPr>
            <w:tcW w:w="709" w:type="dxa"/>
          </w:tcPr>
          <w:p w:rsidR="00877103" w:rsidRDefault="00877103" w:rsidP="00503469"/>
        </w:tc>
        <w:tc>
          <w:tcPr>
            <w:tcW w:w="4536" w:type="dxa"/>
          </w:tcPr>
          <w:p w:rsidR="00877103" w:rsidRDefault="00877103" w:rsidP="00503469"/>
        </w:tc>
      </w:tr>
      <w:tr w:rsidR="00877103" w:rsidTr="00877103">
        <w:tc>
          <w:tcPr>
            <w:tcW w:w="675" w:type="dxa"/>
          </w:tcPr>
          <w:p w:rsidR="00877103" w:rsidRDefault="00877103" w:rsidP="00503469"/>
        </w:tc>
        <w:tc>
          <w:tcPr>
            <w:tcW w:w="4253" w:type="dxa"/>
          </w:tcPr>
          <w:p w:rsidR="00877103" w:rsidRDefault="00877103" w:rsidP="00503469"/>
        </w:tc>
        <w:tc>
          <w:tcPr>
            <w:tcW w:w="709" w:type="dxa"/>
          </w:tcPr>
          <w:p w:rsidR="00877103" w:rsidRDefault="00877103" w:rsidP="00503469"/>
        </w:tc>
        <w:tc>
          <w:tcPr>
            <w:tcW w:w="4536" w:type="dxa"/>
          </w:tcPr>
          <w:p w:rsidR="00877103" w:rsidRDefault="00877103" w:rsidP="00503469"/>
        </w:tc>
      </w:tr>
      <w:tr w:rsidR="00877103" w:rsidTr="00877103">
        <w:tc>
          <w:tcPr>
            <w:tcW w:w="675" w:type="dxa"/>
          </w:tcPr>
          <w:p w:rsidR="00877103" w:rsidRDefault="00877103" w:rsidP="00503469"/>
        </w:tc>
        <w:tc>
          <w:tcPr>
            <w:tcW w:w="4253" w:type="dxa"/>
          </w:tcPr>
          <w:p w:rsidR="00877103" w:rsidRDefault="00877103" w:rsidP="00503469"/>
        </w:tc>
        <w:tc>
          <w:tcPr>
            <w:tcW w:w="709" w:type="dxa"/>
          </w:tcPr>
          <w:p w:rsidR="00877103" w:rsidRDefault="00877103" w:rsidP="00503469"/>
        </w:tc>
        <w:tc>
          <w:tcPr>
            <w:tcW w:w="4536" w:type="dxa"/>
          </w:tcPr>
          <w:p w:rsidR="00877103" w:rsidRDefault="00877103" w:rsidP="00503469"/>
        </w:tc>
      </w:tr>
      <w:tr w:rsidR="00877103" w:rsidTr="00877103">
        <w:tc>
          <w:tcPr>
            <w:tcW w:w="675" w:type="dxa"/>
          </w:tcPr>
          <w:p w:rsidR="00877103" w:rsidRDefault="00877103" w:rsidP="00503469"/>
        </w:tc>
        <w:tc>
          <w:tcPr>
            <w:tcW w:w="4253" w:type="dxa"/>
          </w:tcPr>
          <w:p w:rsidR="00877103" w:rsidRDefault="00877103" w:rsidP="00503469"/>
        </w:tc>
        <w:tc>
          <w:tcPr>
            <w:tcW w:w="709" w:type="dxa"/>
          </w:tcPr>
          <w:p w:rsidR="00877103" w:rsidRDefault="00877103" w:rsidP="00503469"/>
        </w:tc>
        <w:tc>
          <w:tcPr>
            <w:tcW w:w="4536" w:type="dxa"/>
          </w:tcPr>
          <w:p w:rsidR="00877103" w:rsidRDefault="00877103" w:rsidP="00503469"/>
        </w:tc>
      </w:tr>
      <w:tr w:rsidR="00877103" w:rsidTr="00877103">
        <w:tc>
          <w:tcPr>
            <w:tcW w:w="675" w:type="dxa"/>
          </w:tcPr>
          <w:p w:rsidR="00877103" w:rsidRDefault="00877103" w:rsidP="00503469"/>
        </w:tc>
        <w:tc>
          <w:tcPr>
            <w:tcW w:w="4253" w:type="dxa"/>
          </w:tcPr>
          <w:p w:rsidR="00877103" w:rsidRDefault="00877103" w:rsidP="00503469"/>
        </w:tc>
        <w:tc>
          <w:tcPr>
            <w:tcW w:w="709" w:type="dxa"/>
          </w:tcPr>
          <w:p w:rsidR="00877103" w:rsidRDefault="00877103" w:rsidP="00503469"/>
        </w:tc>
        <w:tc>
          <w:tcPr>
            <w:tcW w:w="4536" w:type="dxa"/>
          </w:tcPr>
          <w:p w:rsidR="00877103" w:rsidRDefault="00877103" w:rsidP="00503469"/>
        </w:tc>
      </w:tr>
      <w:tr w:rsidR="00877103" w:rsidTr="00877103">
        <w:tc>
          <w:tcPr>
            <w:tcW w:w="675" w:type="dxa"/>
          </w:tcPr>
          <w:p w:rsidR="00877103" w:rsidRDefault="00877103" w:rsidP="00503469"/>
        </w:tc>
        <w:tc>
          <w:tcPr>
            <w:tcW w:w="4253" w:type="dxa"/>
          </w:tcPr>
          <w:p w:rsidR="00877103" w:rsidRDefault="00877103" w:rsidP="00503469"/>
        </w:tc>
        <w:tc>
          <w:tcPr>
            <w:tcW w:w="709" w:type="dxa"/>
          </w:tcPr>
          <w:p w:rsidR="00877103" w:rsidRDefault="00877103" w:rsidP="00503469"/>
        </w:tc>
        <w:tc>
          <w:tcPr>
            <w:tcW w:w="4536" w:type="dxa"/>
          </w:tcPr>
          <w:p w:rsidR="00877103" w:rsidRDefault="00877103" w:rsidP="00503469"/>
        </w:tc>
      </w:tr>
      <w:tr w:rsidR="00877103" w:rsidTr="00877103">
        <w:tc>
          <w:tcPr>
            <w:tcW w:w="675" w:type="dxa"/>
          </w:tcPr>
          <w:p w:rsidR="00877103" w:rsidRDefault="00877103" w:rsidP="00503469"/>
        </w:tc>
        <w:tc>
          <w:tcPr>
            <w:tcW w:w="4253" w:type="dxa"/>
          </w:tcPr>
          <w:p w:rsidR="00877103" w:rsidRDefault="00877103" w:rsidP="00503469"/>
        </w:tc>
        <w:tc>
          <w:tcPr>
            <w:tcW w:w="709" w:type="dxa"/>
          </w:tcPr>
          <w:p w:rsidR="00877103" w:rsidRDefault="00877103" w:rsidP="00503469"/>
        </w:tc>
        <w:tc>
          <w:tcPr>
            <w:tcW w:w="4536" w:type="dxa"/>
          </w:tcPr>
          <w:p w:rsidR="00877103" w:rsidRDefault="00877103" w:rsidP="00503469"/>
        </w:tc>
      </w:tr>
      <w:tr w:rsidR="00877103" w:rsidTr="00877103">
        <w:tc>
          <w:tcPr>
            <w:tcW w:w="675" w:type="dxa"/>
          </w:tcPr>
          <w:p w:rsidR="00877103" w:rsidRDefault="00877103" w:rsidP="00503469"/>
        </w:tc>
        <w:tc>
          <w:tcPr>
            <w:tcW w:w="4253" w:type="dxa"/>
          </w:tcPr>
          <w:p w:rsidR="00877103" w:rsidRDefault="00877103" w:rsidP="00503469"/>
        </w:tc>
        <w:tc>
          <w:tcPr>
            <w:tcW w:w="709" w:type="dxa"/>
          </w:tcPr>
          <w:p w:rsidR="00877103" w:rsidRDefault="00877103" w:rsidP="00503469"/>
        </w:tc>
        <w:tc>
          <w:tcPr>
            <w:tcW w:w="4536" w:type="dxa"/>
          </w:tcPr>
          <w:p w:rsidR="00877103" w:rsidRDefault="00877103" w:rsidP="00503469"/>
        </w:tc>
      </w:tr>
    </w:tbl>
    <w:p w:rsidR="000D0170" w:rsidRDefault="000D0170">
      <w:pPr>
        <w:rPr>
          <w:rFonts w:ascii="Calibri" w:hAnsi="Calibri" w:cs="Calibri"/>
          <w:b/>
        </w:rPr>
      </w:pPr>
    </w:p>
    <w:p w:rsidR="00DA1F3F" w:rsidRDefault="00DA1F3F">
      <w:pPr>
        <w:rPr>
          <w:rFonts w:ascii="Calibri" w:hAnsi="Calibri" w:cs="Calibri"/>
          <w:b/>
        </w:rPr>
      </w:pPr>
    </w:p>
    <w:p w:rsidR="00DA1F3F" w:rsidRDefault="00DA1F3F">
      <w:pPr>
        <w:rPr>
          <w:rFonts w:ascii="Calibri" w:hAnsi="Calibri" w:cs="Calibri"/>
          <w:b/>
        </w:rPr>
      </w:pPr>
    </w:p>
    <w:p w:rsidR="00B94725" w:rsidRPr="0023418D" w:rsidRDefault="003405AA">
      <w:pPr>
        <w:pStyle w:val="a6"/>
        <w:ind w:left="0" w:right="484"/>
        <w:jc w:val="right"/>
        <w:rPr>
          <w:rFonts w:ascii="Calibri" w:hAnsi="Calibri" w:cs="Calibri"/>
          <w:sz w:val="16"/>
        </w:rPr>
      </w:pPr>
      <w:bookmarkStart w:id="0" w:name="_GoBack"/>
      <w:bookmarkEnd w:id="0"/>
      <w:r>
        <w:rPr>
          <w:rFonts w:ascii="Calibri" w:hAnsi="Calibri" w:cs="Calibri"/>
          <w:sz w:val="16"/>
        </w:rPr>
        <w:t>Ημερομηνία:      ……………</w:t>
      </w:r>
      <w:r w:rsidR="005D3CF3">
        <w:rPr>
          <w:rFonts w:ascii="Calibri" w:hAnsi="Calibri" w:cs="Calibri"/>
          <w:sz w:val="16"/>
        </w:rPr>
        <w:t>………….</w:t>
      </w:r>
    </w:p>
    <w:p w:rsidR="00DA1F3F" w:rsidRDefault="00DA1F3F">
      <w:pPr>
        <w:pStyle w:val="a6"/>
        <w:ind w:left="0" w:right="484"/>
        <w:jc w:val="right"/>
        <w:rPr>
          <w:rFonts w:ascii="Calibri" w:hAnsi="Calibri" w:cs="Calibri"/>
          <w:sz w:val="16"/>
        </w:rPr>
      </w:pPr>
    </w:p>
    <w:p w:rsidR="00B94725" w:rsidRPr="00863B35" w:rsidRDefault="005D3CF3">
      <w:pPr>
        <w:pStyle w:val="a6"/>
        <w:ind w:left="0" w:right="484"/>
        <w:jc w:val="right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Ο – Η Δηλών/ούσα</w:t>
      </w:r>
    </w:p>
    <w:p w:rsidR="00DA1F3F" w:rsidRDefault="00DA1F3F" w:rsidP="005D3CF3">
      <w:pPr>
        <w:pStyle w:val="a6"/>
        <w:ind w:left="0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                                                       </w:t>
      </w:r>
    </w:p>
    <w:p w:rsidR="00DA1F3F" w:rsidRDefault="00DA1F3F" w:rsidP="005D3CF3">
      <w:pPr>
        <w:pStyle w:val="a6"/>
        <w:ind w:left="0"/>
        <w:rPr>
          <w:rFonts w:ascii="Calibri" w:hAnsi="Calibri" w:cs="Calibri"/>
          <w:sz w:val="16"/>
        </w:rPr>
      </w:pPr>
    </w:p>
    <w:p w:rsidR="00B94725" w:rsidRPr="00863B35" w:rsidRDefault="00DA1F3F" w:rsidP="005D3CF3">
      <w:pPr>
        <w:pStyle w:val="a6"/>
        <w:ind w:left="0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…………………………………………..</w:t>
      </w:r>
    </w:p>
    <w:sectPr w:rsidR="00B94725" w:rsidRPr="00863B35" w:rsidSect="00006590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DC3" w:rsidRDefault="007F3DC3">
      <w:r>
        <w:separator/>
      </w:r>
    </w:p>
  </w:endnote>
  <w:endnote w:type="continuationSeparator" w:id="0">
    <w:p w:rsidR="007F3DC3" w:rsidRDefault="007F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249704"/>
      <w:docPartObj>
        <w:docPartGallery w:val="Page Numbers (Bottom of Page)"/>
        <w:docPartUnique/>
      </w:docPartObj>
    </w:sdtPr>
    <w:sdtContent>
      <w:p w:rsidR="00521CE3" w:rsidRDefault="007D6CB0">
        <w:pPr>
          <w:pStyle w:val="a4"/>
          <w:jc w:val="center"/>
        </w:pPr>
        <w:r>
          <w:fldChar w:fldCharType="begin"/>
        </w:r>
        <w:r w:rsidR="00C92B9C">
          <w:instrText xml:space="preserve"> PAGE   \* MERGEFORMAT </w:instrText>
        </w:r>
        <w:r>
          <w:fldChar w:fldCharType="separate"/>
        </w:r>
        <w:r w:rsidR="00DA1F3F">
          <w:rPr>
            <w:noProof/>
          </w:rPr>
          <w:t>1</w:t>
        </w:r>
        <w:r>
          <w:fldChar w:fldCharType="end"/>
        </w:r>
      </w:p>
    </w:sdtContent>
  </w:sdt>
  <w:p w:rsidR="00521CE3" w:rsidRDefault="00521C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DC3" w:rsidRDefault="007F3DC3">
      <w:r>
        <w:separator/>
      </w:r>
    </w:p>
  </w:footnote>
  <w:footnote w:type="continuationSeparator" w:id="0">
    <w:p w:rsidR="007F3DC3" w:rsidRDefault="007F3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301791">
      <w:tc>
        <w:tcPr>
          <w:tcW w:w="5508" w:type="dxa"/>
        </w:tcPr>
        <w:p w:rsidR="00301791" w:rsidRDefault="00FA4D39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301791" w:rsidRDefault="0030179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301791" w:rsidRDefault="00301791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791" w:rsidRDefault="00301791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B7F79"/>
    <w:multiLevelType w:val="hybridMultilevel"/>
    <w:tmpl w:val="0B645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1266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B94725"/>
    <w:rsid w:val="000020A7"/>
    <w:rsid w:val="00006590"/>
    <w:rsid w:val="00033DEC"/>
    <w:rsid w:val="00044B4D"/>
    <w:rsid w:val="000621F4"/>
    <w:rsid w:val="000D0170"/>
    <w:rsid w:val="00197D2F"/>
    <w:rsid w:val="001D710F"/>
    <w:rsid w:val="001F20A7"/>
    <w:rsid w:val="002216E3"/>
    <w:rsid w:val="002225AA"/>
    <w:rsid w:val="0023418D"/>
    <w:rsid w:val="002E5F12"/>
    <w:rsid w:val="00301791"/>
    <w:rsid w:val="003405AA"/>
    <w:rsid w:val="00353542"/>
    <w:rsid w:val="00464EB4"/>
    <w:rsid w:val="00521CE3"/>
    <w:rsid w:val="005D3CF3"/>
    <w:rsid w:val="00620009"/>
    <w:rsid w:val="0065040B"/>
    <w:rsid w:val="00681A1C"/>
    <w:rsid w:val="006E7007"/>
    <w:rsid w:val="0077147C"/>
    <w:rsid w:val="007D6CB0"/>
    <w:rsid w:val="007F3DC3"/>
    <w:rsid w:val="008502F0"/>
    <w:rsid w:val="00863B35"/>
    <w:rsid w:val="00877103"/>
    <w:rsid w:val="00886C99"/>
    <w:rsid w:val="008A3EE6"/>
    <w:rsid w:val="0090774C"/>
    <w:rsid w:val="009A798B"/>
    <w:rsid w:val="009B0CF1"/>
    <w:rsid w:val="009E30A1"/>
    <w:rsid w:val="00AA2919"/>
    <w:rsid w:val="00B13D89"/>
    <w:rsid w:val="00B24952"/>
    <w:rsid w:val="00B779BB"/>
    <w:rsid w:val="00B94725"/>
    <w:rsid w:val="00BA3434"/>
    <w:rsid w:val="00BA5CAC"/>
    <w:rsid w:val="00BF1EAB"/>
    <w:rsid w:val="00BF746A"/>
    <w:rsid w:val="00C21B56"/>
    <w:rsid w:val="00C92B9C"/>
    <w:rsid w:val="00CD6F2D"/>
    <w:rsid w:val="00D23349"/>
    <w:rsid w:val="00D43847"/>
    <w:rsid w:val="00D634BB"/>
    <w:rsid w:val="00D71F51"/>
    <w:rsid w:val="00DA0DBA"/>
    <w:rsid w:val="00DA1F3F"/>
    <w:rsid w:val="00E31AE2"/>
    <w:rsid w:val="00E57551"/>
    <w:rsid w:val="00E77BD0"/>
    <w:rsid w:val="00F31D5C"/>
    <w:rsid w:val="00FA4D39"/>
    <w:rsid w:val="00FE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590"/>
    <w:rPr>
      <w:sz w:val="24"/>
      <w:szCs w:val="24"/>
    </w:rPr>
  </w:style>
  <w:style w:type="paragraph" w:styleId="1">
    <w:name w:val="heading 1"/>
    <w:basedOn w:val="a"/>
    <w:next w:val="a"/>
    <w:qFormat/>
    <w:rsid w:val="0000659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659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659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659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659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659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659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659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659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659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00659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659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65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65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6590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006590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F31D5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521CE3"/>
    <w:rPr>
      <w:sz w:val="24"/>
      <w:szCs w:val="24"/>
    </w:rPr>
  </w:style>
  <w:style w:type="paragraph" w:styleId="a9">
    <w:name w:val="List Paragraph"/>
    <w:basedOn w:val="a"/>
    <w:uiPriority w:val="34"/>
    <w:qFormat/>
    <w:rsid w:val="00521CE3"/>
    <w:pPr>
      <w:ind w:left="720"/>
      <w:contextualSpacing/>
    </w:pPr>
  </w:style>
  <w:style w:type="table" w:styleId="aa">
    <w:name w:val="Table Grid"/>
    <w:basedOn w:val="a1"/>
    <w:uiPriority w:val="59"/>
    <w:rsid w:val="008771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F31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dpe anaplirotes</cp:lastModifiedBy>
  <cp:revision>7</cp:revision>
  <cp:lastPrinted>2008-05-06T04:57:00Z</cp:lastPrinted>
  <dcterms:created xsi:type="dcterms:W3CDTF">2022-08-03T06:53:00Z</dcterms:created>
  <dcterms:modified xsi:type="dcterms:W3CDTF">2023-08-10T11:06:00Z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