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22" w:rsidRDefault="00E72922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E72922" w:rsidRDefault="00E72922">
      <w:pPr>
        <w:pStyle w:val="3"/>
      </w:pPr>
      <w:r>
        <w:t>ΥΠΕΥΘΥΝΗ ΔΗΛΩΣΗ</w:t>
      </w:r>
    </w:p>
    <w:p w:rsidR="00E72922" w:rsidRDefault="00E72922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72922" w:rsidRDefault="00E72922">
      <w:pPr>
        <w:pStyle w:val="a3"/>
        <w:tabs>
          <w:tab w:val="clear" w:pos="4153"/>
          <w:tab w:val="clear" w:pos="8306"/>
        </w:tabs>
      </w:pPr>
    </w:p>
    <w:p w:rsidR="00E72922" w:rsidRDefault="00E72922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72922" w:rsidRDefault="00E72922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E72922" w:rsidRDefault="00E72922">
      <w:pPr>
        <w:pStyle w:val="a5"/>
        <w:jc w:val="left"/>
        <w:rPr>
          <w:sz w:val="22"/>
        </w:rPr>
      </w:pPr>
    </w:p>
    <w:p w:rsidR="00E72922" w:rsidRDefault="00E72922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7292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72922" w:rsidRDefault="00E72922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E72922" w:rsidRDefault="00E7292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7292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72922" w:rsidRDefault="00E729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="0025161B">
              <w:rPr>
                <w:rFonts w:ascii="Arial" w:hAnsi="Arial"/>
                <w:strike/>
                <w:sz w:val="16"/>
              </w:rPr>
              <w:t xml:space="preserve">Η 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72922" w:rsidRDefault="00E7292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E72922" w:rsidRDefault="00E729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72922" w:rsidRDefault="00E72922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E729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72922" w:rsidRDefault="00E729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729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72922" w:rsidRDefault="00E729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7292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72922" w:rsidRDefault="00E72922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72922" w:rsidRDefault="00E729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729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2" w:rsidRDefault="00E7292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7292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72922" w:rsidRDefault="00E7292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72922" w:rsidRDefault="00E7292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7292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72922" w:rsidRDefault="00E729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72922" w:rsidRDefault="00E729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72922" w:rsidRDefault="00E729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72922" w:rsidRDefault="00E729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7292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72922" w:rsidRDefault="00E729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72922" w:rsidRDefault="00E729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72922" w:rsidRDefault="00E729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72922" w:rsidRDefault="00E729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72922" w:rsidRDefault="00E7292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E72922" w:rsidRDefault="00E72922">
      <w:pPr>
        <w:rPr>
          <w:rFonts w:ascii="Arial" w:hAnsi="Arial"/>
          <w:b/>
          <w:sz w:val="28"/>
        </w:rPr>
      </w:pPr>
    </w:p>
    <w:p w:rsidR="00E72922" w:rsidRDefault="00E72922">
      <w:pPr>
        <w:rPr>
          <w:sz w:val="16"/>
        </w:rPr>
      </w:pPr>
    </w:p>
    <w:p w:rsidR="00E72922" w:rsidRDefault="00E72922">
      <w:pPr>
        <w:sectPr w:rsidR="00E72922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729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72922" w:rsidRDefault="00E72922">
            <w:pPr>
              <w:ind w:right="124"/>
              <w:rPr>
                <w:rFonts w:ascii="Arial" w:hAnsi="Arial"/>
                <w:sz w:val="18"/>
              </w:rPr>
            </w:pPr>
          </w:p>
          <w:p w:rsidR="00E72922" w:rsidRDefault="00E72922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</w:t>
            </w:r>
            <w:r w:rsidR="0025161B">
              <w:rPr>
                <w:rFonts w:ascii="Arial" w:hAnsi="Arial"/>
                <w:sz w:val="18"/>
              </w:rPr>
              <w:t>ι</w:t>
            </w:r>
            <w:r>
              <w:rPr>
                <w:rFonts w:ascii="Arial" w:hAnsi="Arial"/>
                <w:sz w:val="18"/>
              </w:rPr>
              <w:t>ς διατάξεις της παρ. 6 του άρθρου 22 του Ν. 1599/1986, δηλώνω ότι:</w:t>
            </w:r>
          </w:p>
        </w:tc>
      </w:tr>
      <w:tr w:rsidR="00E7292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72922" w:rsidRPr="00C40663" w:rsidRDefault="00496A87">
            <w:pPr>
              <w:spacing w:before="60"/>
              <w:ind w:right="125"/>
              <w:rPr>
                <w:rFonts w:ascii="Courier New" w:hAnsi="Courier New"/>
                <w:b/>
                <w:sz w:val="20"/>
                <w:szCs w:val="20"/>
              </w:rPr>
            </w:pPr>
            <w:r w:rsidRPr="00C40663">
              <w:rPr>
                <w:rFonts w:ascii="Courier New" w:hAnsi="Courier New"/>
                <w:b/>
                <w:sz w:val="20"/>
                <w:szCs w:val="20"/>
              </w:rPr>
              <w:t>το</w:t>
            </w:r>
            <w:r w:rsidR="0025161B" w:rsidRPr="00C40663">
              <w:rPr>
                <w:rFonts w:ascii="Courier New" w:hAnsi="Courier New"/>
                <w:b/>
                <w:sz w:val="20"/>
                <w:szCs w:val="20"/>
              </w:rPr>
              <w:t xml:space="preserve"> τέκν</w:t>
            </w:r>
            <w:r w:rsidRPr="00C40663">
              <w:rPr>
                <w:rFonts w:ascii="Courier New" w:hAnsi="Courier New"/>
                <w:b/>
                <w:sz w:val="20"/>
                <w:szCs w:val="20"/>
              </w:rPr>
              <w:t>ο</w:t>
            </w:r>
            <w:r w:rsidR="0025161B" w:rsidRPr="00C40663">
              <w:rPr>
                <w:rFonts w:ascii="Courier New" w:hAnsi="Courier New"/>
                <w:b/>
                <w:sz w:val="20"/>
                <w:szCs w:val="20"/>
              </w:rPr>
              <w:t xml:space="preserve"> μου</w:t>
            </w:r>
            <w:r w:rsidRPr="00C40663">
              <w:rPr>
                <w:rFonts w:ascii="Courier New" w:hAnsi="Courier New"/>
                <w:b/>
                <w:sz w:val="20"/>
                <w:szCs w:val="20"/>
              </w:rPr>
              <w:t xml:space="preserve"> </w:t>
            </w:r>
            <w:r w:rsidR="00E83539">
              <w:rPr>
                <w:rFonts w:ascii="Courier New" w:hAnsi="Courier New"/>
                <w:b/>
                <w:sz w:val="20"/>
                <w:szCs w:val="20"/>
              </w:rPr>
              <w:t>με Ημερομηνία Γέννησης (…/…/………</w:t>
            </w:r>
            <w:r w:rsidRPr="00C40663">
              <w:rPr>
                <w:rFonts w:ascii="Courier New" w:hAnsi="Courier New"/>
                <w:b/>
                <w:sz w:val="20"/>
                <w:szCs w:val="20"/>
              </w:rPr>
              <w:t>),</w:t>
            </w:r>
            <w:r w:rsidR="0025161B" w:rsidRPr="00C40663">
              <w:rPr>
                <w:rFonts w:ascii="Courier New" w:hAnsi="Courier New"/>
                <w:b/>
                <w:sz w:val="20"/>
                <w:szCs w:val="20"/>
              </w:rPr>
              <w:t xml:space="preserve"> δεν έχ</w:t>
            </w:r>
            <w:r w:rsidRPr="00C40663">
              <w:rPr>
                <w:rFonts w:ascii="Courier New" w:hAnsi="Courier New"/>
                <w:b/>
                <w:sz w:val="20"/>
                <w:szCs w:val="20"/>
              </w:rPr>
              <w:t>ει</w:t>
            </w:r>
            <w:r w:rsidR="0025161B" w:rsidRPr="00C40663">
              <w:rPr>
                <w:rFonts w:ascii="Courier New" w:hAnsi="Courier New"/>
                <w:b/>
                <w:sz w:val="20"/>
                <w:szCs w:val="20"/>
              </w:rPr>
              <w:t xml:space="preserve"> ίδια εισοδήματα είτε από </w:t>
            </w:r>
          </w:p>
        </w:tc>
      </w:tr>
      <w:tr w:rsidR="00E7292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6181C" w:rsidRPr="00C40663" w:rsidRDefault="00496A87">
            <w:pPr>
              <w:spacing w:before="60"/>
              <w:ind w:right="125"/>
              <w:rPr>
                <w:rFonts w:ascii="Courier New" w:hAnsi="Courier New"/>
                <w:b/>
                <w:sz w:val="20"/>
                <w:szCs w:val="20"/>
              </w:rPr>
            </w:pPr>
            <w:r w:rsidRPr="00C40663">
              <w:rPr>
                <w:rFonts w:ascii="Courier New" w:hAnsi="Courier New"/>
                <w:b/>
                <w:sz w:val="20"/>
                <w:szCs w:val="20"/>
              </w:rPr>
              <w:t>την άσκηση βιοποριστικού</w:t>
            </w:r>
            <w:r w:rsidR="00AE230C" w:rsidRPr="00C40663">
              <w:rPr>
                <w:rFonts w:ascii="Courier New" w:hAnsi="Courier New"/>
                <w:b/>
                <w:sz w:val="20"/>
                <w:szCs w:val="20"/>
              </w:rPr>
              <w:t xml:space="preserve"> επαγγέλματος είτε από άλλη πηγή, ούτε υποβάλλει φορολογική</w:t>
            </w:r>
          </w:p>
        </w:tc>
      </w:tr>
      <w:tr w:rsidR="00496A8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96A87" w:rsidRPr="00C40663" w:rsidRDefault="00496A87" w:rsidP="00496A87">
            <w:pPr>
              <w:spacing w:before="60"/>
              <w:ind w:right="125"/>
              <w:rPr>
                <w:rFonts w:ascii="Courier New" w:hAnsi="Courier New"/>
                <w:b/>
                <w:sz w:val="20"/>
                <w:szCs w:val="20"/>
              </w:rPr>
            </w:pPr>
            <w:r w:rsidRPr="00C40663">
              <w:rPr>
                <w:rFonts w:ascii="Courier New" w:hAnsi="Courier New"/>
                <w:b/>
                <w:sz w:val="20"/>
                <w:szCs w:val="20"/>
              </w:rPr>
              <w:t xml:space="preserve">δήλωση, σύμφωνα με τις </w:t>
            </w:r>
            <w:r w:rsidR="00AE230C" w:rsidRPr="00C40663">
              <w:rPr>
                <w:rFonts w:ascii="Courier New" w:hAnsi="Courier New"/>
                <w:b/>
                <w:sz w:val="20"/>
                <w:szCs w:val="20"/>
              </w:rPr>
              <w:t xml:space="preserve">διατάξεις </w:t>
            </w:r>
            <w:r w:rsidR="008B038E" w:rsidRPr="00C40663">
              <w:rPr>
                <w:rFonts w:ascii="Courier New" w:hAnsi="Courier New"/>
                <w:b/>
                <w:sz w:val="20"/>
                <w:szCs w:val="20"/>
              </w:rPr>
              <w:t>του άρθρου 35, παρ.3 του Ν.4484/2017.</w:t>
            </w:r>
          </w:p>
        </w:tc>
      </w:tr>
      <w:tr w:rsidR="00496A8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96A87" w:rsidRPr="0066181C" w:rsidRDefault="00496A87" w:rsidP="00496A87">
            <w:pPr>
              <w:spacing w:before="60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</w:p>
        </w:tc>
      </w:tr>
      <w:tr w:rsidR="00496A8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96A87" w:rsidRDefault="00496A87" w:rsidP="00496A87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96A8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96A87" w:rsidRDefault="00496A87" w:rsidP="00496A87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96A8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96A87" w:rsidRDefault="00496A87" w:rsidP="00496A87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96A8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96A87" w:rsidRDefault="00496A87" w:rsidP="00496A87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:rsidR="00E72922" w:rsidRDefault="00E72922"/>
    <w:p w:rsidR="00E72922" w:rsidRDefault="00E7292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F10C31">
        <w:rPr>
          <w:sz w:val="24"/>
        </w:rPr>
        <w:t>…..</w:t>
      </w:r>
      <w:r w:rsidRPr="00F10C31">
        <w:rPr>
          <w:sz w:val="24"/>
        </w:rPr>
        <w:t>/</w:t>
      </w:r>
      <w:r w:rsidR="00F10C31">
        <w:rPr>
          <w:sz w:val="24"/>
        </w:rPr>
        <w:t>…..</w:t>
      </w:r>
      <w:r w:rsidRPr="00F10C31">
        <w:rPr>
          <w:sz w:val="24"/>
        </w:rPr>
        <w:t>/</w:t>
      </w:r>
      <w:r w:rsidRPr="00F10C31">
        <w:rPr>
          <w:szCs w:val="20"/>
        </w:rPr>
        <w:t>20</w:t>
      </w:r>
      <w:r w:rsidR="00F10C31">
        <w:rPr>
          <w:sz w:val="24"/>
        </w:rPr>
        <w:t>…</w:t>
      </w:r>
      <w:r w:rsidRPr="00F10C31">
        <w:rPr>
          <w:sz w:val="24"/>
        </w:rPr>
        <w:t>.</w:t>
      </w:r>
    </w:p>
    <w:p w:rsidR="00E72922" w:rsidRDefault="00E72922">
      <w:pPr>
        <w:pStyle w:val="a6"/>
        <w:ind w:left="0" w:right="484"/>
        <w:jc w:val="right"/>
        <w:rPr>
          <w:sz w:val="16"/>
        </w:rPr>
      </w:pPr>
    </w:p>
    <w:p w:rsidR="00E72922" w:rsidRDefault="00F10C31" w:rsidP="00F10C31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E72922">
        <w:rPr>
          <w:sz w:val="16"/>
        </w:rPr>
        <w:t>Ο – Η Δηλών</w:t>
      </w:r>
      <w:r>
        <w:rPr>
          <w:sz w:val="16"/>
        </w:rPr>
        <w:t>/ούσα</w:t>
      </w:r>
    </w:p>
    <w:p w:rsidR="00E72922" w:rsidRDefault="00E72922">
      <w:pPr>
        <w:pStyle w:val="a6"/>
        <w:ind w:left="0"/>
        <w:jc w:val="right"/>
        <w:rPr>
          <w:sz w:val="16"/>
        </w:rPr>
      </w:pPr>
    </w:p>
    <w:p w:rsidR="00E72922" w:rsidRDefault="00E72922">
      <w:pPr>
        <w:pStyle w:val="a6"/>
        <w:ind w:left="0"/>
        <w:jc w:val="right"/>
        <w:rPr>
          <w:sz w:val="16"/>
        </w:rPr>
      </w:pPr>
    </w:p>
    <w:p w:rsidR="00E72922" w:rsidRDefault="00E72922">
      <w:pPr>
        <w:pStyle w:val="a6"/>
        <w:ind w:left="0"/>
        <w:jc w:val="right"/>
        <w:rPr>
          <w:sz w:val="16"/>
        </w:rPr>
      </w:pPr>
    </w:p>
    <w:p w:rsidR="00E72922" w:rsidRDefault="00F10C31">
      <w:pPr>
        <w:pStyle w:val="a6"/>
        <w:ind w:left="0"/>
        <w:jc w:val="right"/>
        <w:rPr>
          <w:sz w:val="16"/>
        </w:rPr>
      </w:pPr>
      <w:r>
        <w:rPr>
          <w:sz w:val="16"/>
        </w:rPr>
        <w:t>……………………………………………….</w:t>
      </w:r>
    </w:p>
    <w:p w:rsidR="00E72922" w:rsidRDefault="003562C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        </w:t>
      </w:r>
      <w:r w:rsidR="00E72922">
        <w:rPr>
          <w:sz w:val="16"/>
        </w:rPr>
        <w:t>(Υπογραφή</w:t>
      </w:r>
      <w:r w:rsidR="004A7FB7">
        <w:rPr>
          <w:sz w:val="16"/>
        </w:rPr>
        <w:t xml:space="preserve"> και Ονοματεπώνυμο</w:t>
      </w:r>
      <w:r w:rsidR="00E72922">
        <w:rPr>
          <w:sz w:val="16"/>
        </w:rPr>
        <w:t>)</w:t>
      </w:r>
    </w:p>
    <w:p w:rsidR="00E72922" w:rsidRDefault="00E72922">
      <w:pPr>
        <w:jc w:val="both"/>
        <w:rPr>
          <w:rFonts w:ascii="Arial" w:hAnsi="Arial"/>
          <w:sz w:val="18"/>
        </w:rPr>
      </w:pPr>
    </w:p>
    <w:p w:rsidR="00E72922" w:rsidRDefault="00E72922">
      <w:pPr>
        <w:jc w:val="both"/>
        <w:rPr>
          <w:rFonts w:ascii="Arial" w:hAnsi="Arial"/>
          <w:sz w:val="18"/>
        </w:rPr>
      </w:pPr>
    </w:p>
    <w:p w:rsidR="00F10C31" w:rsidRDefault="00F10C31">
      <w:pPr>
        <w:jc w:val="both"/>
        <w:rPr>
          <w:rFonts w:ascii="Arial" w:hAnsi="Arial"/>
          <w:sz w:val="18"/>
        </w:rPr>
      </w:pPr>
    </w:p>
    <w:p w:rsidR="00E72922" w:rsidRDefault="00E72922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72922" w:rsidRDefault="00E7292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72922" w:rsidRDefault="00E7292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72922" w:rsidRDefault="00E72922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E72922" w:rsidSect="005F449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5B" w:rsidRDefault="00D37E5B">
      <w:r>
        <w:separator/>
      </w:r>
    </w:p>
  </w:endnote>
  <w:endnote w:type="continuationSeparator" w:id="0">
    <w:p w:rsidR="00D37E5B" w:rsidRDefault="00D3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5B" w:rsidRDefault="00D37E5B">
      <w:r>
        <w:separator/>
      </w:r>
    </w:p>
  </w:footnote>
  <w:footnote w:type="continuationSeparator" w:id="0">
    <w:p w:rsidR="00D37E5B" w:rsidRDefault="00D37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22" w:rsidRDefault="00106ACB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22" w:rsidRDefault="00E7292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5660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CCA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046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C2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8C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84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00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6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906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384A4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652B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26F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E7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CC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94E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4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60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8EA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552CD2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2544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B4361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A3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C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D99A6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8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4F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6E5C1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BE61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C4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66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64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B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0B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7EB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EE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61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073CD0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908F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E7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8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A6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C8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28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2F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88F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F1CE00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748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6A8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84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E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6E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AD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4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86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229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25161B"/>
    <w:rsid w:val="00075112"/>
    <w:rsid w:val="00106ACB"/>
    <w:rsid w:val="00114979"/>
    <w:rsid w:val="002369BF"/>
    <w:rsid w:val="0025161B"/>
    <w:rsid w:val="002B58AC"/>
    <w:rsid w:val="003562CC"/>
    <w:rsid w:val="00381203"/>
    <w:rsid w:val="00496A87"/>
    <w:rsid w:val="004A7FB7"/>
    <w:rsid w:val="00557F98"/>
    <w:rsid w:val="00594A32"/>
    <w:rsid w:val="005F449E"/>
    <w:rsid w:val="0066181C"/>
    <w:rsid w:val="008B038E"/>
    <w:rsid w:val="008D2C58"/>
    <w:rsid w:val="00903E6E"/>
    <w:rsid w:val="009355AC"/>
    <w:rsid w:val="00AB6B68"/>
    <w:rsid w:val="00AE230C"/>
    <w:rsid w:val="00B34692"/>
    <w:rsid w:val="00C40663"/>
    <w:rsid w:val="00CB3340"/>
    <w:rsid w:val="00D36EEB"/>
    <w:rsid w:val="00D37E5B"/>
    <w:rsid w:val="00D80292"/>
    <w:rsid w:val="00D9760B"/>
    <w:rsid w:val="00E6313D"/>
    <w:rsid w:val="00E72922"/>
    <w:rsid w:val="00E83539"/>
    <w:rsid w:val="00F10C31"/>
    <w:rsid w:val="00FD4C28"/>
    <w:rsid w:val="00FE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9E"/>
    <w:rPr>
      <w:sz w:val="24"/>
      <w:szCs w:val="24"/>
    </w:rPr>
  </w:style>
  <w:style w:type="paragraph" w:styleId="1">
    <w:name w:val="heading 1"/>
    <w:basedOn w:val="a"/>
    <w:next w:val="a"/>
    <w:qFormat/>
    <w:rsid w:val="005F449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F449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F449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F449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F449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F449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F449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F449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F449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F449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F449E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F449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F44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F44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F449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2369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36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dpe anaplirotes</cp:lastModifiedBy>
  <cp:revision>8</cp:revision>
  <cp:lastPrinted>2023-08-11T06:49:00Z</cp:lastPrinted>
  <dcterms:created xsi:type="dcterms:W3CDTF">2022-08-10T07:34:00Z</dcterms:created>
  <dcterms:modified xsi:type="dcterms:W3CDTF">2023-08-11T06:50:00Z</dcterms:modified>
</cp:coreProperties>
</file>