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AE" w:rsidRDefault="008975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AF06BA">
        <w:rPr>
          <w:b w:val="0"/>
          <w:sz w:val="16"/>
          <w:szCs w:val="16"/>
        </w:rPr>
        <w:t>ΠΑΡΑΡΤΗΜΑ Ι</w:t>
      </w:r>
    </w:p>
    <w:p w:rsidR="007530AE" w:rsidRDefault="00AF06BA">
      <w:pPr>
        <w:pStyle w:val="3"/>
      </w:pPr>
      <w:r>
        <w:t>ΥΠΕΥΘΥΝΗ ΔΗΛΩΣΗ</w:t>
      </w:r>
    </w:p>
    <w:p w:rsidR="007530AE" w:rsidRDefault="00AF06B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530AE" w:rsidRDefault="007530AE">
      <w:pPr>
        <w:pStyle w:val="a3"/>
        <w:tabs>
          <w:tab w:val="clear" w:pos="4153"/>
          <w:tab w:val="clear" w:pos="8306"/>
        </w:tabs>
      </w:pPr>
    </w:p>
    <w:p w:rsidR="007530AE" w:rsidRDefault="00AF06BA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530AE" w:rsidRDefault="007530AE">
      <w:pPr>
        <w:pStyle w:val="a5"/>
        <w:jc w:val="left"/>
        <w:rPr>
          <w:bCs/>
          <w:sz w:val="22"/>
        </w:rPr>
      </w:pPr>
    </w:p>
    <w:p w:rsidR="007530AE" w:rsidRDefault="007530A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530A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530AE" w:rsidRDefault="00AF06B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530AE" w:rsidRDefault="00A620C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ΔΕΥΘΥΝΣΗ Π.Ε. ΗΛΕΙΑΣ</w:t>
            </w:r>
          </w:p>
        </w:tc>
      </w:tr>
      <w:tr w:rsidR="007530A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530AE" w:rsidRDefault="00AF06B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530AE" w:rsidRDefault="007530A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530AE" w:rsidRDefault="00AF06B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530AE" w:rsidRDefault="007530A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530AE" w:rsidRDefault="00AF06B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530AE" w:rsidRDefault="007530A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530A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530AE" w:rsidRDefault="00AF06B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530AE" w:rsidRDefault="00AF06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530AE" w:rsidRDefault="00AF06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530AE" w:rsidRDefault="007530A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530AE" w:rsidRDefault="007530AE">
      <w:pPr>
        <w:rPr>
          <w:rFonts w:ascii="Arial" w:hAnsi="Arial" w:cs="Arial"/>
          <w:b/>
          <w:bCs/>
          <w:sz w:val="28"/>
        </w:rPr>
      </w:pPr>
    </w:p>
    <w:p w:rsidR="007530AE" w:rsidRDefault="007530AE">
      <w:pPr>
        <w:rPr>
          <w:sz w:val="16"/>
        </w:rPr>
      </w:pPr>
    </w:p>
    <w:p w:rsidR="007530AE" w:rsidRDefault="007530AE">
      <w:pPr>
        <w:sectPr w:rsidR="007530A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530A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530AE" w:rsidRDefault="007530AE">
            <w:pPr>
              <w:ind w:right="124"/>
              <w:rPr>
                <w:rFonts w:ascii="Arial" w:hAnsi="Arial" w:cs="Arial"/>
                <w:sz w:val="18"/>
              </w:rPr>
            </w:pPr>
          </w:p>
          <w:p w:rsidR="007530AE" w:rsidRDefault="00AF06B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A620CE" w:rsidRPr="00B85EA7" w:rsidRDefault="00A620CE" w:rsidP="008771EF">
            <w:pPr>
              <w:ind w:right="124"/>
              <w:jc w:val="both"/>
              <w:rPr>
                <w:rFonts w:ascii="Arial" w:hAnsi="Arial" w:cs="Arial"/>
                <w:b/>
              </w:rPr>
            </w:pPr>
            <w:r w:rsidRPr="00B85EA7">
              <w:rPr>
                <w:rFonts w:ascii="Arial" w:hAnsi="Arial" w:cs="Arial"/>
                <w:b/>
              </w:rPr>
              <w:t>Κατόπιν του διορισμού</w:t>
            </w:r>
            <w:r w:rsidR="00A65972" w:rsidRPr="00B85EA7">
              <w:rPr>
                <w:rFonts w:ascii="Arial" w:hAnsi="Arial" w:cs="Arial"/>
                <w:b/>
              </w:rPr>
              <w:t xml:space="preserve"> μου, πρόκειται ν</w:t>
            </w:r>
            <w:r w:rsidRPr="00B85EA7">
              <w:rPr>
                <w:rFonts w:ascii="Arial" w:hAnsi="Arial" w:cs="Arial"/>
                <w:b/>
              </w:rPr>
              <w:t xml:space="preserve">α κάνω χρήση μακροχρόνιας </w:t>
            </w:r>
            <w:r w:rsidR="00B85EA7">
              <w:rPr>
                <w:rFonts w:ascii="Arial" w:hAnsi="Arial" w:cs="Arial"/>
                <w:b/>
              </w:rPr>
              <w:t>άδειας κατά το σχολικό έτος 2023-2024</w:t>
            </w:r>
            <w:r w:rsidRPr="00B85EA7">
              <w:rPr>
                <w:rFonts w:ascii="Arial" w:hAnsi="Arial" w:cs="Arial"/>
                <w:b/>
              </w:rPr>
              <w:t xml:space="preserve"> και συγκεκριμένα, για το χρονικό διάστημα από: …………………………… έως: …………………………………… Θα υποβάλλω σχετική αίτηση μαζί με τα απαραίτητα δικαιολογητικά με την ανάληψη υπηρεσίας μου στη Δ/νση Π.Ε. ΗΛΕΙΑΣ</w:t>
            </w:r>
          </w:p>
        </w:tc>
      </w:tr>
      <w:tr w:rsidR="007530A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530AE" w:rsidRDefault="007530A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30A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30AE" w:rsidRDefault="007530A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30A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30AE" w:rsidRDefault="007530A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530A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30AE" w:rsidRDefault="007530A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A620CE" w:rsidRDefault="00A620CE">
      <w:pPr>
        <w:pStyle w:val="a6"/>
        <w:ind w:left="0" w:right="484"/>
        <w:jc w:val="right"/>
        <w:rPr>
          <w:sz w:val="16"/>
        </w:rPr>
      </w:pPr>
    </w:p>
    <w:p w:rsidR="007530AE" w:rsidRPr="00A65972" w:rsidRDefault="00AF06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F75A2F">
        <w:rPr>
          <w:sz w:val="16"/>
        </w:rPr>
        <w:t xml:space="preserve">   ___/ ____ /</w:t>
      </w:r>
      <w:r w:rsidRPr="00A65972">
        <w:rPr>
          <w:sz w:val="16"/>
        </w:rPr>
        <w:t xml:space="preserve"> </w:t>
      </w:r>
      <w:r>
        <w:rPr>
          <w:sz w:val="16"/>
        </w:rPr>
        <w:t xml:space="preserve"> 20</w:t>
      </w:r>
      <w:r w:rsidR="00F75A2F">
        <w:rPr>
          <w:sz w:val="16"/>
        </w:rPr>
        <w:t>23</w:t>
      </w:r>
    </w:p>
    <w:p w:rsidR="007530AE" w:rsidRDefault="007530AE">
      <w:pPr>
        <w:pStyle w:val="a6"/>
        <w:ind w:left="0" w:right="484"/>
        <w:jc w:val="right"/>
        <w:rPr>
          <w:sz w:val="16"/>
        </w:rPr>
      </w:pPr>
    </w:p>
    <w:p w:rsidR="007530AE" w:rsidRDefault="00F75A2F" w:rsidP="00F75A2F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F06BA">
        <w:rPr>
          <w:sz w:val="16"/>
        </w:rPr>
        <w:t>Ο – Η Δηλ.</w:t>
      </w:r>
    </w:p>
    <w:p w:rsidR="007530AE" w:rsidRDefault="007530AE">
      <w:pPr>
        <w:pStyle w:val="a6"/>
        <w:ind w:left="0"/>
        <w:jc w:val="right"/>
        <w:rPr>
          <w:sz w:val="16"/>
        </w:rPr>
      </w:pPr>
    </w:p>
    <w:p w:rsidR="007530AE" w:rsidRDefault="007530AE">
      <w:pPr>
        <w:pStyle w:val="a6"/>
        <w:ind w:left="0"/>
        <w:jc w:val="right"/>
        <w:rPr>
          <w:sz w:val="16"/>
        </w:rPr>
      </w:pPr>
    </w:p>
    <w:p w:rsidR="007530AE" w:rsidRDefault="00F75A2F">
      <w:pPr>
        <w:pStyle w:val="a6"/>
        <w:ind w:left="0"/>
        <w:jc w:val="right"/>
        <w:rPr>
          <w:sz w:val="16"/>
        </w:rPr>
      </w:pPr>
      <w:r>
        <w:rPr>
          <w:sz w:val="16"/>
        </w:rPr>
        <w:t>……………………………….</w:t>
      </w:r>
    </w:p>
    <w:p w:rsidR="007530AE" w:rsidRDefault="00AF06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530AE" w:rsidRDefault="00AF06B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530AE" w:rsidRDefault="00AF06B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530AE" w:rsidRDefault="00AF06B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530AE" w:rsidRDefault="00AF06BA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530AE">
        <w:tc>
          <w:tcPr>
            <w:tcW w:w="10420" w:type="dxa"/>
          </w:tcPr>
          <w:p w:rsidR="007530AE" w:rsidRDefault="007530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AF06BA" w:rsidRDefault="00AF06BA" w:rsidP="0031089A">
      <w:pPr>
        <w:rPr>
          <w:rFonts w:ascii="Arial" w:hAnsi="Arial"/>
          <w:bCs/>
          <w:sz w:val="20"/>
          <w:szCs w:val="20"/>
        </w:rPr>
      </w:pPr>
    </w:p>
    <w:sectPr w:rsidR="00AF06BA" w:rsidSect="007530A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EB" w:rsidRDefault="00B036EB">
      <w:r>
        <w:separator/>
      </w:r>
    </w:p>
  </w:endnote>
  <w:endnote w:type="continuationSeparator" w:id="0">
    <w:p w:rsidR="00B036EB" w:rsidRDefault="00B0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EB" w:rsidRDefault="00B036EB">
      <w:r>
        <w:separator/>
      </w:r>
    </w:p>
  </w:footnote>
  <w:footnote w:type="continuationSeparator" w:id="0">
    <w:p w:rsidR="00B036EB" w:rsidRDefault="00B03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530AE">
      <w:tc>
        <w:tcPr>
          <w:tcW w:w="5508" w:type="dxa"/>
        </w:tcPr>
        <w:p w:rsidR="007530AE" w:rsidRDefault="00A620C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530AE" w:rsidRDefault="007530A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530AE" w:rsidRDefault="00AF06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AE" w:rsidRDefault="00AF06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126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0CE"/>
    <w:rsid w:val="0031089A"/>
    <w:rsid w:val="005D21E6"/>
    <w:rsid w:val="007530AE"/>
    <w:rsid w:val="008771EF"/>
    <w:rsid w:val="00883D81"/>
    <w:rsid w:val="00897500"/>
    <w:rsid w:val="00A620CE"/>
    <w:rsid w:val="00A65972"/>
    <w:rsid w:val="00AF06BA"/>
    <w:rsid w:val="00B036EB"/>
    <w:rsid w:val="00B85EA7"/>
    <w:rsid w:val="00E50254"/>
    <w:rsid w:val="00F7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AE"/>
    <w:rPr>
      <w:sz w:val="24"/>
      <w:szCs w:val="24"/>
    </w:rPr>
  </w:style>
  <w:style w:type="paragraph" w:styleId="1">
    <w:name w:val="heading 1"/>
    <w:basedOn w:val="a"/>
    <w:next w:val="a"/>
    <w:qFormat/>
    <w:rsid w:val="007530A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530A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530A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530A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530A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530A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530A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530A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530A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30A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530A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530A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53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53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530A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A659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65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244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ESPA-PANAGIOTIS</dc:creator>
  <cp:lastModifiedBy>dpe anaplirotes</cp:lastModifiedBy>
  <cp:revision>5</cp:revision>
  <cp:lastPrinted>2003-09-08T11:50:00Z</cp:lastPrinted>
  <dcterms:created xsi:type="dcterms:W3CDTF">2022-08-03T09:21:00Z</dcterms:created>
  <dcterms:modified xsi:type="dcterms:W3CDTF">2023-08-11T10:06:00Z</dcterms:modified>
</cp:coreProperties>
</file>